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7DBC" w14:textId="77777777" w:rsidR="0084715D" w:rsidRDefault="0084715D" w:rsidP="0084715D">
      <w:pPr>
        <w:outlineLvl w:val="1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5E4F17BB" w14:textId="470F229B" w:rsidR="0084715D" w:rsidRPr="0084715D" w:rsidRDefault="0084715D" w:rsidP="0084715D">
      <w:pPr>
        <w:outlineLvl w:val="1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OBRAZEC KANDIDATURE</w:t>
      </w:r>
    </w:p>
    <w:p w14:paraId="1B4E3F59" w14:textId="77777777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23E0E7B7" w14:textId="193FECC9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za načelnika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I</w:t>
      </w: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člana Izvršnega odbora Komisije za tekmovalno turno smučanje (KTTS)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pri Planinski zvezi Slovenije.</w:t>
      </w:r>
    </w:p>
    <w:p w14:paraId="06261BAB" w14:textId="77777777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7F002DD5" w14:textId="77777777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(označite ustrezno)</w:t>
      </w:r>
    </w:p>
    <w:p w14:paraId="44EB45DB" w14:textId="0C1D9CE4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Segoe UI Symbol" w:eastAsia="Times New Roman" w:hAnsi="Segoe UI Symbol" w:cs="Segoe UI Symbol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Segoe UI Symbol" w:eastAsia="Times New Roman" w:hAnsi="Segoe UI Symbol" w:cs="Segoe UI Symbol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>
        <w:rPr>
          <w:rFonts w:ascii="Segoe UI Symbol" w:eastAsia="Times New Roman" w:hAnsi="Segoe UI Symbol" w:cs="Segoe UI Symbol"/>
          <w:kern w:val="0"/>
          <w:sz w:val="22"/>
          <w:szCs w:val="22"/>
          <w:lang w:eastAsia="en-GB"/>
          <w14:ligatures w14:val="none"/>
        </w:rPr>
      </w:r>
      <w:r>
        <w:rPr>
          <w:rFonts w:ascii="Segoe UI Symbol" w:eastAsia="Times New Roman" w:hAnsi="Segoe UI Symbol" w:cs="Segoe UI Symbol"/>
          <w:kern w:val="0"/>
          <w:sz w:val="22"/>
          <w:szCs w:val="22"/>
          <w:lang w:eastAsia="en-GB"/>
          <w14:ligatures w14:val="none"/>
        </w:rPr>
        <w:fldChar w:fldCharType="separate"/>
      </w:r>
      <w:r>
        <w:rPr>
          <w:rFonts w:ascii="Segoe UI Symbol" w:eastAsia="Times New Roman" w:hAnsi="Segoe UI Symbol" w:cs="Segoe UI Symbol"/>
          <w:kern w:val="0"/>
          <w:sz w:val="22"/>
          <w:szCs w:val="22"/>
          <w:lang w:eastAsia="en-GB"/>
          <w14:ligatures w14:val="none"/>
        </w:rPr>
        <w:fldChar w:fldCharType="end"/>
      </w: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Načelnik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IO </w:t>
      </w: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KTTS</w:t>
      </w:r>
    </w:p>
    <w:p w14:paraId="10E3B79B" w14:textId="12115CC0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Segoe UI Symbol" w:eastAsia="Times New Roman" w:hAnsi="Segoe UI Symbol" w:cs="Segoe UI Symbol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Segoe UI Symbol" w:eastAsia="Times New Roman" w:hAnsi="Segoe UI Symbol" w:cs="Segoe UI Symbol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>
        <w:rPr>
          <w:rFonts w:ascii="Segoe UI Symbol" w:eastAsia="Times New Roman" w:hAnsi="Segoe UI Symbol" w:cs="Segoe UI Symbol"/>
          <w:kern w:val="0"/>
          <w:sz w:val="22"/>
          <w:szCs w:val="22"/>
          <w:lang w:eastAsia="en-GB"/>
          <w14:ligatures w14:val="none"/>
        </w:rPr>
      </w:r>
      <w:r>
        <w:rPr>
          <w:rFonts w:ascii="Segoe UI Symbol" w:eastAsia="Times New Roman" w:hAnsi="Segoe UI Symbol" w:cs="Segoe UI Symbol"/>
          <w:kern w:val="0"/>
          <w:sz w:val="22"/>
          <w:szCs w:val="22"/>
          <w:lang w:eastAsia="en-GB"/>
          <w14:ligatures w14:val="none"/>
        </w:rPr>
        <w:fldChar w:fldCharType="separate"/>
      </w:r>
      <w:r>
        <w:rPr>
          <w:rFonts w:ascii="Segoe UI Symbol" w:eastAsia="Times New Roman" w:hAnsi="Segoe UI Symbol" w:cs="Segoe UI Symbol"/>
          <w:kern w:val="0"/>
          <w:sz w:val="22"/>
          <w:szCs w:val="22"/>
          <w:lang w:eastAsia="en-GB"/>
          <w14:ligatures w14:val="none"/>
        </w:rPr>
        <w:fldChar w:fldCharType="end"/>
      </w: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Član Izvršnega odbora KTTS</w:t>
      </w:r>
    </w:p>
    <w:p w14:paraId="0B076F02" w14:textId="77777777" w:rsidR="0084715D" w:rsidRPr="0084715D" w:rsidRDefault="00AF239B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</w:rPr>
        <w:pict w14:anchorId="349BB42E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373A4DF5" w14:textId="77777777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1. Osebni podatki kandidata</w:t>
      </w:r>
    </w:p>
    <w:p w14:paraId="52CD8C9D" w14:textId="7F689380" w:rsidR="0084715D" w:rsidRPr="0084715D" w:rsidRDefault="0084715D" w:rsidP="0084715D">
      <w:pPr>
        <w:numPr>
          <w:ilvl w:val="0"/>
          <w:numId w:val="1"/>
        </w:num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Ime in priimek: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instrText xml:space="preserve"> FORMTEXT </w:instrTex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separate"/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end"/>
      </w:r>
    </w:p>
    <w:p w14:paraId="3298505B" w14:textId="29E37E26" w:rsidR="0084715D" w:rsidRPr="0084715D" w:rsidRDefault="0084715D" w:rsidP="0084715D">
      <w:pPr>
        <w:numPr>
          <w:ilvl w:val="0"/>
          <w:numId w:val="1"/>
        </w:num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Datum rojstva: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instrText xml:space="preserve"> FORMTEXT </w:instrTex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separate"/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end"/>
      </w:r>
    </w:p>
    <w:p w14:paraId="184F8D6D" w14:textId="051F54E9" w:rsidR="0084715D" w:rsidRPr="0084715D" w:rsidRDefault="0084715D" w:rsidP="0084715D">
      <w:pPr>
        <w:numPr>
          <w:ilvl w:val="0"/>
          <w:numId w:val="1"/>
        </w:num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Naslov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stalnega prebivališča, poštna št. in pošta</w:t>
      </w: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: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instrText xml:space="preserve"> FORMTEXT </w:instrTex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separate"/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end"/>
      </w: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3EF14452" w14:textId="38B6A6E1" w:rsidR="0084715D" w:rsidRPr="0084715D" w:rsidRDefault="0084715D" w:rsidP="0084715D">
      <w:pPr>
        <w:numPr>
          <w:ilvl w:val="0"/>
          <w:numId w:val="1"/>
        </w:num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Telefon: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instrText xml:space="preserve"> FORMTEXT </w:instrTex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separate"/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end"/>
      </w:r>
    </w:p>
    <w:p w14:paraId="48D6E0B2" w14:textId="4223E2A4" w:rsidR="0084715D" w:rsidRPr="0084715D" w:rsidRDefault="0084715D" w:rsidP="0084715D">
      <w:pPr>
        <w:numPr>
          <w:ilvl w:val="0"/>
          <w:numId w:val="1"/>
        </w:num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E-naslov: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instrText xml:space="preserve"> FORMTEXT </w:instrTex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separate"/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end"/>
      </w:r>
    </w:p>
    <w:p w14:paraId="7676DD82" w14:textId="77777777" w:rsidR="0084715D" w:rsidRPr="0084715D" w:rsidRDefault="00AF239B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</w:rPr>
        <w:pict w14:anchorId="545C1A28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491CC40E" w14:textId="77777777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2. Članstvo</w:t>
      </w:r>
    </w:p>
    <w:p w14:paraId="6F9A2247" w14:textId="0A2B0E4B" w:rsidR="0084715D" w:rsidRPr="0084715D" w:rsidRDefault="0084715D" w:rsidP="0084715D">
      <w:pPr>
        <w:numPr>
          <w:ilvl w:val="0"/>
          <w:numId w:val="2"/>
        </w:num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Planinsko društvo: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instrText xml:space="preserve"> FORMTEXT </w:instrTex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separate"/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end"/>
      </w:r>
    </w:p>
    <w:p w14:paraId="0721EBCB" w14:textId="77777777" w:rsidR="0084715D" w:rsidRPr="0084715D" w:rsidRDefault="0084715D" w:rsidP="0084715D">
      <w:pPr>
        <w:numPr>
          <w:ilvl w:val="0"/>
          <w:numId w:val="2"/>
        </w:num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Članarina PZS za tekoče leto:   </w:t>
      </w:r>
      <w:r w:rsidRPr="0084715D">
        <w:rPr>
          <w:rFonts w:ascii="Segoe UI Symbol" w:eastAsia="Times New Roman" w:hAnsi="Segoe UI Symbol" w:cs="Segoe UI Symbol"/>
          <w:kern w:val="0"/>
          <w:sz w:val="22"/>
          <w:szCs w:val="22"/>
          <w:lang w:eastAsia="en-GB"/>
          <w14:ligatures w14:val="none"/>
        </w:rPr>
        <w:t>☐</w:t>
      </w: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plačana   </w:t>
      </w:r>
      <w:r w:rsidRPr="0084715D">
        <w:rPr>
          <w:rFonts w:ascii="Segoe UI Symbol" w:eastAsia="Times New Roman" w:hAnsi="Segoe UI Symbol" w:cs="Segoe UI Symbol"/>
          <w:kern w:val="0"/>
          <w:sz w:val="22"/>
          <w:szCs w:val="22"/>
          <w:lang w:eastAsia="en-GB"/>
          <w14:ligatures w14:val="none"/>
        </w:rPr>
        <w:t>☐</w:t>
      </w: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ni plačana</w:t>
      </w:r>
    </w:p>
    <w:p w14:paraId="3B5F70BC" w14:textId="77777777" w:rsidR="0084715D" w:rsidRPr="0084715D" w:rsidRDefault="00AF239B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</w:rPr>
        <w:pict w14:anchorId="6C645B60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5774B9A8" w14:textId="77777777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3. Dosedanje delovanje in izkušnje</w:t>
      </w:r>
    </w:p>
    <w:p w14:paraId="3403484F" w14:textId="58C71B77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(navedite dosedanje delo na področju </w:t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tekmovalnega </w:t>
      </w:r>
      <w:r w:rsidRPr="0084715D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turnega smučanja, planinstva, organizacije prireditev ipd.; največ 1 stran)</w:t>
      </w:r>
    </w:p>
    <w:p w14:paraId="514CA0B0" w14:textId="5C938042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instrText xml:space="preserve"> FORMTEXT </w:instrTex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separate"/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end"/>
      </w:r>
    </w:p>
    <w:p w14:paraId="03BD6FE2" w14:textId="77777777" w:rsidR="0084715D" w:rsidRPr="0084715D" w:rsidRDefault="00AF239B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</w:rPr>
        <w:pict w14:anchorId="2A66A1E9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1579F2D1" w14:textId="77777777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4. Vizija in program dela</w:t>
      </w: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Pr="0084715D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(izpolni samo kandidat za načelnika)</w:t>
      </w:r>
    </w:p>
    <w:p w14:paraId="44C1D905" w14:textId="21AC53EC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instrText xml:space="preserve"> FORMTEXT </w:instrTex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separate"/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end"/>
      </w:r>
    </w:p>
    <w:p w14:paraId="5BAF6690" w14:textId="77777777" w:rsidR="0084715D" w:rsidRPr="0084715D" w:rsidRDefault="00AF239B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</w:rPr>
        <w:pict w14:anchorId="2CA586A3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2FE82AB" w14:textId="77777777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5. Izjava kandidata</w:t>
      </w:r>
    </w:p>
    <w:p w14:paraId="28E7CA97" w14:textId="77777777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 podpisom potrjujem, da se strinjam s kandidaturo za navedeno funkcijo v Komisiji za tekmovalno turno smučanje PZS in da so vsi zgoraj navedeni podatki resnični.</w:t>
      </w:r>
    </w:p>
    <w:p w14:paraId="5F53CF0E" w14:textId="77777777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2D3B41E0" w14:textId="0AA1B14F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V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instrText xml:space="preserve"> FORMTEXT </w:instrTex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separate"/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end"/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</w:t>
      </w: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dne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instrText xml:space="preserve"> FORMTEXT </w:instrTex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separate"/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end"/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2025</w:t>
      </w:r>
    </w:p>
    <w:p w14:paraId="555AF688" w14:textId="77777777" w:rsidR="0084715D" w:rsidRPr="0084715D" w:rsidRDefault="00AF239B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</w:rPr>
        <w:pict w14:anchorId="652AE145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DB0962D" w14:textId="16AD5D00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Podpis kandidata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instrText xml:space="preserve"> FORMTEXT </w:instrTex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separate"/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  <w14:ligatures w14:val="none"/>
        </w:rPr>
        <w:t> 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fldChar w:fldCharType="end"/>
      </w:r>
    </w:p>
    <w:p w14:paraId="1A7DFCDD" w14:textId="77777777" w:rsidR="0084715D" w:rsidRPr="0084715D" w:rsidRDefault="00AF239B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2"/>
          <w:szCs w:val="22"/>
          <w:lang w:eastAsia="en-GB"/>
        </w:rPr>
        <w:pict w14:anchorId="39110DE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E5A6CD2" w14:textId="77777777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Navodila za oddajo obrazca:</w:t>
      </w:r>
    </w:p>
    <w:p w14:paraId="1E0D9985" w14:textId="77777777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Izpolnjen in podpisan obrazec pošljite:</w:t>
      </w:r>
    </w:p>
    <w:p w14:paraId="0AC74615" w14:textId="2FC0B58D" w:rsidR="0084715D" w:rsidRPr="0084715D" w:rsidRDefault="0084715D" w:rsidP="0084715D">
      <w:pPr>
        <w:numPr>
          <w:ilvl w:val="0"/>
          <w:numId w:val="3"/>
        </w:num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po e-pošti na: </w:t>
      </w:r>
      <w:hyperlink r:id="rId7" w:history="1">
        <w:r w:rsidRPr="00D11A7E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matjaz.serkezi@pzs,si</w:t>
        </w:r>
      </w:hyperlink>
      <w:r w:rsidR="00701D67">
        <w:t xml:space="preserve"> (obvezno kopija na </w:t>
      </w:r>
      <w:hyperlink r:id="rId8" w:history="1">
        <w:r w:rsidR="00701D67" w:rsidRPr="00F60308">
          <w:rPr>
            <w:rStyle w:val="Hyperlink"/>
          </w:rPr>
          <w:t>info@pzs.si</w:t>
        </w:r>
      </w:hyperlink>
      <w:r w:rsidR="00701D67">
        <w:t xml:space="preserve">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ali</w:t>
      </w:r>
    </w:p>
    <w:p w14:paraId="19D8410A" w14:textId="7580D9D6" w:rsidR="0084715D" w:rsidRPr="0084715D" w:rsidRDefault="0084715D" w:rsidP="0084715D">
      <w:pPr>
        <w:numPr>
          <w:ilvl w:val="0"/>
          <w:numId w:val="3"/>
        </w:num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priporočeno </w:t>
      </w: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po pošti na: Planinska zveza Slovenije, Komisija za tekmovalno turno smučanje, Ob železnici 30a, 1000 Ljubljana (s pripisom »Kandidatura KTTS«)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.</w:t>
      </w:r>
    </w:p>
    <w:p w14:paraId="1843D2F5" w14:textId="77777777" w:rsidR="0084715D" w:rsidRPr="0084715D" w:rsidRDefault="0084715D" w:rsidP="0084715D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2A07504B" w14:textId="2395C052" w:rsidR="00FF3B73" w:rsidRPr="0084715D" w:rsidRDefault="0084715D" w:rsidP="0084715D">
      <w:pPr>
        <w:rPr>
          <w:rFonts w:ascii="Calibri" w:hAnsi="Calibri" w:cs="Calibri"/>
          <w:sz w:val="22"/>
          <w:szCs w:val="22"/>
        </w:rPr>
      </w:pPr>
      <w:r w:rsidRPr="0084715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Rok za oddajo: </w:t>
      </w:r>
      <w:r w:rsidR="00701D67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vključno do 22. 9. 2025.</w:t>
      </w:r>
    </w:p>
    <w:sectPr w:rsidR="00FF3B73" w:rsidRPr="0084715D" w:rsidSect="0084715D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92651" w14:textId="77777777" w:rsidR="00AF239B" w:rsidRDefault="00AF239B" w:rsidP="00F57FBB">
      <w:r>
        <w:separator/>
      </w:r>
    </w:p>
  </w:endnote>
  <w:endnote w:type="continuationSeparator" w:id="0">
    <w:p w14:paraId="630C58D7" w14:textId="77777777" w:rsidR="00AF239B" w:rsidRDefault="00AF239B" w:rsidP="00F5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97169" w14:textId="77777777" w:rsidR="00AF239B" w:rsidRDefault="00AF239B" w:rsidP="00F57FBB">
      <w:r>
        <w:separator/>
      </w:r>
    </w:p>
  </w:footnote>
  <w:footnote w:type="continuationSeparator" w:id="0">
    <w:p w14:paraId="0ABCDC07" w14:textId="77777777" w:rsidR="00AF239B" w:rsidRDefault="00AF239B" w:rsidP="00F5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08623" w14:textId="77777777" w:rsidR="00F57FBB" w:rsidRDefault="00F57FBB">
    <w:pPr>
      <w:pStyle w:val="Header"/>
    </w:pPr>
    <w:r>
      <w:rPr>
        <w:noProof/>
      </w:rPr>
      <w:drawing>
        <wp:inline distT="0" distB="0" distL="0" distR="0" wp14:anchorId="439E9078" wp14:editId="35191147">
          <wp:extent cx="5731510" cy="1088390"/>
          <wp:effectExtent l="0" t="0" r="0" b="3810"/>
          <wp:docPr id="234159354" name="Picture 1" descr="A close up of a numb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159354" name="Picture 1" descr="A close up of a numb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8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3645"/>
    <w:multiLevelType w:val="multilevel"/>
    <w:tmpl w:val="5D20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765F5"/>
    <w:multiLevelType w:val="multilevel"/>
    <w:tmpl w:val="6EAE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A6B0F"/>
    <w:multiLevelType w:val="multilevel"/>
    <w:tmpl w:val="D89E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753453">
    <w:abstractNumId w:val="2"/>
  </w:num>
  <w:num w:numId="2" w16cid:durableId="723142637">
    <w:abstractNumId w:val="1"/>
  </w:num>
  <w:num w:numId="3" w16cid:durableId="182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5D"/>
    <w:rsid w:val="003A3FD8"/>
    <w:rsid w:val="003E67FF"/>
    <w:rsid w:val="0050180C"/>
    <w:rsid w:val="00660A47"/>
    <w:rsid w:val="00686C90"/>
    <w:rsid w:val="00701D67"/>
    <w:rsid w:val="0084715D"/>
    <w:rsid w:val="00A46978"/>
    <w:rsid w:val="00AF239B"/>
    <w:rsid w:val="00C4183D"/>
    <w:rsid w:val="00F14CBE"/>
    <w:rsid w:val="00F57FBB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099F70"/>
  <w15:chartTrackingRefBased/>
  <w15:docId w15:val="{4241B258-E1E7-B04E-ABE1-6D6E4AA5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F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F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F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F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F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F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F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F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FBB"/>
  </w:style>
  <w:style w:type="paragraph" w:styleId="Footer">
    <w:name w:val="footer"/>
    <w:basedOn w:val="Normal"/>
    <w:link w:val="FooterChar"/>
    <w:uiPriority w:val="99"/>
    <w:unhideWhenUsed/>
    <w:rsid w:val="00F57F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FBB"/>
  </w:style>
  <w:style w:type="paragraph" w:customStyle="1" w:styleId="p1">
    <w:name w:val="p1"/>
    <w:basedOn w:val="Normal"/>
    <w:rsid w:val="008471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84715D"/>
  </w:style>
  <w:style w:type="paragraph" w:customStyle="1" w:styleId="p2">
    <w:name w:val="p2"/>
    <w:basedOn w:val="Normal"/>
    <w:rsid w:val="008471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3">
    <w:name w:val="p3"/>
    <w:basedOn w:val="Normal"/>
    <w:rsid w:val="008471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4">
    <w:name w:val="p4"/>
    <w:basedOn w:val="Normal"/>
    <w:rsid w:val="008471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84715D"/>
  </w:style>
  <w:style w:type="character" w:customStyle="1" w:styleId="s2">
    <w:name w:val="s2"/>
    <w:basedOn w:val="DefaultParagraphFont"/>
    <w:rsid w:val="0084715D"/>
  </w:style>
  <w:style w:type="character" w:customStyle="1" w:styleId="s3">
    <w:name w:val="s3"/>
    <w:basedOn w:val="DefaultParagraphFont"/>
    <w:rsid w:val="0084715D"/>
  </w:style>
  <w:style w:type="character" w:styleId="Hyperlink">
    <w:name w:val="Hyperlink"/>
    <w:basedOn w:val="DefaultParagraphFont"/>
    <w:uiPriority w:val="99"/>
    <w:unhideWhenUsed/>
    <w:rsid w:val="008471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z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jaz.serkezi@pzs,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rkozavri/Library/Group%20Containers/UBF8T346G9.Office/User%20Content.localized/Templates.localized/PZ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PZS.dotx</Template>
  <TotalTime>10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Šerkezi</dc:creator>
  <cp:keywords/>
  <dc:description/>
  <cp:lastModifiedBy>Matjaž Šerkezi</cp:lastModifiedBy>
  <cp:revision>2</cp:revision>
  <dcterms:created xsi:type="dcterms:W3CDTF">2025-08-15T13:11:00Z</dcterms:created>
  <dcterms:modified xsi:type="dcterms:W3CDTF">2025-08-22T12:11:00Z</dcterms:modified>
</cp:coreProperties>
</file>